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5A82" w14:textId="7CDEA8CB" w:rsidR="009F545A" w:rsidRDefault="009F545A" w:rsidP="000536A8">
      <w:pPr>
        <w:spacing w:before="0" w:after="80"/>
        <w:ind w:firstLine="709"/>
        <w:jc w:val="right"/>
        <w:rPr>
          <w:rFonts w:ascii="Arial Narrow" w:hAnsi="Arial Narrow"/>
        </w:rPr>
      </w:pPr>
      <w:r w:rsidRPr="009F545A">
        <w:rPr>
          <w:rFonts w:ascii="Arial Narrow" w:hAnsi="Arial Narrow"/>
        </w:rPr>
        <w:t>Allegato 1</w:t>
      </w:r>
    </w:p>
    <w:p w14:paraId="30F71974" w14:textId="19D7F48C" w:rsidR="009F545A" w:rsidRDefault="009F545A" w:rsidP="000536A8">
      <w:pPr>
        <w:spacing w:before="0" w:after="80"/>
        <w:ind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Al Commissario di Governo per il Contrasto al Dissesto</w:t>
      </w:r>
    </w:p>
    <w:p w14:paraId="3C3B5AA6" w14:textId="3DE72882" w:rsidR="009F545A" w:rsidRDefault="009F545A" w:rsidP="000536A8">
      <w:pPr>
        <w:spacing w:before="0" w:after="80"/>
        <w:ind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Idrogeologico per la Regione Basilicata</w:t>
      </w:r>
    </w:p>
    <w:p w14:paraId="5ED9F6AE" w14:textId="0ACF8289" w:rsidR="009F545A" w:rsidRDefault="009F545A" w:rsidP="000536A8">
      <w:pPr>
        <w:spacing w:before="0" w:after="80"/>
        <w:ind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PEC: </w:t>
      </w:r>
      <w:hyperlink r:id="rId8" w:history="1">
        <w:r w:rsidRPr="00CD79BE">
          <w:rPr>
            <w:rStyle w:val="Collegamentoipertestuale"/>
            <w:rFonts w:ascii="Arial Narrow" w:hAnsi="Arial Narrow"/>
          </w:rPr>
          <w:t>commissariostraordinario.basilicata@cert.regione.basilicat.it</w:t>
        </w:r>
      </w:hyperlink>
    </w:p>
    <w:p w14:paraId="74B881A6" w14:textId="77777777" w:rsidR="009F545A" w:rsidRDefault="009F545A" w:rsidP="000536A8">
      <w:pPr>
        <w:spacing w:before="0" w:after="80"/>
        <w:ind w:firstLine="709"/>
        <w:jc w:val="right"/>
        <w:rPr>
          <w:rFonts w:ascii="Arial Narrow" w:hAnsi="Arial Narrow"/>
        </w:rPr>
      </w:pPr>
    </w:p>
    <w:p w14:paraId="70CF2E21" w14:textId="63FA7CA4" w:rsidR="000536A8" w:rsidRDefault="000536A8" w:rsidP="000536A8">
      <w:pPr>
        <w:spacing w:before="0" w:after="80"/>
        <w:rPr>
          <w:rFonts w:ascii="Arial Narrow" w:hAnsi="Arial Narrow"/>
        </w:rPr>
      </w:pPr>
      <w:r w:rsidRPr="000536A8">
        <w:rPr>
          <w:rFonts w:ascii="Arial Narrow" w:hAnsi="Arial Narrow"/>
          <w:bCs/>
        </w:rPr>
        <w:t>AVVISO DI INTERPELLO PER LA SELEZIONE DI PERSONALE, IN POSSESSO DELL’ABILITAZIONE ALL’ESERCIZIO DELLE PROFESSIONE DI ARCHITETTO, GEOLOGO, INGEGNERE CIVILE E AMBIENTALE, PIANIFICATORE TERRITORIALE, BIOLOGO, DOTTORE COMMERCIALISTA, E AVVOCATO DA ASSEGNARE ALLA STRUTTURA COMMISSARIALE DI GOVERNO PER LA REALIZZAZIONE DEGLI INTERVENTI PER IL CONTRASTO AL DISSESTO IDROGEOLOGICO PER LA REGIONE BASILICATDA, RIVOLTA AL PERSONALE DI RUOLO, A TEMPO INDETERMINATO, DELLE PUBBLICHE AMMINISTRAZIONI DI CUI ALL’ARTICOLO 1, COMMA 2, DEL D. LGS. N. 165/2001</w:t>
      </w:r>
    </w:p>
    <w:p w14:paraId="7C11FD36" w14:textId="476F6C7E" w:rsidR="009F545A" w:rsidRPr="000536A8" w:rsidRDefault="009F545A" w:rsidP="000536A8">
      <w:pPr>
        <w:spacing w:before="0" w:after="80"/>
        <w:jc w:val="center"/>
        <w:rPr>
          <w:rFonts w:ascii="Arial Narrow" w:hAnsi="Arial Narrow"/>
          <w:b/>
          <w:bCs/>
        </w:rPr>
      </w:pPr>
      <w:r w:rsidRPr="000536A8">
        <w:rPr>
          <w:rFonts w:ascii="Arial Narrow" w:hAnsi="Arial Narrow"/>
          <w:b/>
          <w:bCs/>
        </w:rPr>
        <w:t>DOMANDA DI PARTECIPAZIONE</w:t>
      </w:r>
    </w:p>
    <w:p w14:paraId="769D9DD4" w14:textId="77777777" w:rsidR="009F545A" w:rsidRDefault="009F545A" w:rsidP="000536A8">
      <w:pPr>
        <w:spacing w:before="0" w:after="80"/>
        <w:rPr>
          <w:rFonts w:ascii="Arial Narrow" w:hAnsi="Arial Narrow"/>
        </w:rPr>
      </w:pPr>
    </w:p>
    <w:p w14:paraId="42961CC7" w14:textId="62716261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__l__ sottoscritt_______________________________________________________, </w:t>
      </w:r>
      <w:r>
        <w:rPr>
          <w:rFonts w:ascii="Arial Narrow" w:hAnsi="Arial Narrow"/>
        </w:rPr>
        <w:t xml:space="preserve">in </w:t>
      </w:r>
      <w:r w:rsidRPr="009F545A">
        <w:rPr>
          <w:rFonts w:ascii="Arial Narrow" w:hAnsi="Arial Narrow"/>
        </w:rPr>
        <w:t xml:space="preserve">chiede di essere </w:t>
      </w:r>
      <w:proofErr w:type="spellStart"/>
      <w:r w:rsidRPr="009F545A">
        <w:rPr>
          <w:rFonts w:ascii="Arial Narrow" w:hAnsi="Arial Narrow"/>
        </w:rPr>
        <w:t>ammess</w:t>
      </w:r>
      <w:proofErr w:type="spellEnd"/>
      <w:r w:rsidRPr="009F545A">
        <w:rPr>
          <w:rFonts w:ascii="Arial Narrow" w:hAnsi="Arial Narrow"/>
        </w:rPr>
        <w:t>__ alla procedura di interpello per il reperimento di personale da assegnare all</w:t>
      </w:r>
      <w:r>
        <w:rPr>
          <w:rFonts w:ascii="Arial Narrow" w:hAnsi="Arial Narrow"/>
        </w:rPr>
        <w:t>a</w:t>
      </w:r>
      <w:r w:rsidRPr="009F545A">
        <w:rPr>
          <w:rFonts w:ascii="Arial Narrow" w:hAnsi="Arial Narrow"/>
        </w:rPr>
        <w:t xml:space="preserve"> struttur</w:t>
      </w:r>
      <w:r>
        <w:rPr>
          <w:rFonts w:ascii="Arial Narrow" w:hAnsi="Arial Narrow"/>
        </w:rPr>
        <w:t>a</w:t>
      </w:r>
      <w:r w:rsidRPr="009F545A">
        <w:rPr>
          <w:rFonts w:ascii="Arial Narrow" w:hAnsi="Arial Narrow"/>
        </w:rPr>
        <w:t xml:space="preserve"> commissarial</w:t>
      </w:r>
      <w:r>
        <w:rPr>
          <w:rFonts w:ascii="Arial Narrow" w:hAnsi="Arial Narrow"/>
        </w:rPr>
        <w:t>e</w:t>
      </w:r>
      <w:r w:rsidRPr="009F545A">
        <w:rPr>
          <w:rFonts w:ascii="Arial Narrow" w:hAnsi="Arial Narrow"/>
        </w:rPr>
        <w:t xml:space="preserve"> per la realizzazione degli interventi per il contrasto al dissesto idrogeologico</w:t>
      </w:r>
      <w:r>
        <w:rPr>
          <w:rFonts w:ascii="Arial Narrow" w:hAnsi="Arial Narrow"/>
        </w:rPr>
        <w:t xml:space="preserve"> della Regione Basilicata.</w:t>
      </w:r>
    </w:p>
    <w:p w14:paraId="73CCE3B6" w14:textId="77777777" w:rsidR="009F545A" w:rsidRP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>Partecipando per il seguente profilo:</w:t>
      </w:r>
    </w:p>
    <w:p w14:paraId="1648B1B5" w14:textId="77777777" w:rsidR="009F545A" w:rsidRP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 Tecnico</w:t>
      </w:r>
    </w:p>
    <w:p w14:paraId="7DD63881" w14:textId="77777777" w:rsidR="009F545A" w:rsidRP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 Giuridico-legale</w:t>
      </w:r>
    </w:p>
    <w:p w14:paraId="7C2EFC6D" w14:textId="1E429F35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 Economico-finanziario</w:t>
      </w:r>
    </w:p>
    <w:p w14:paraId="15C63631" w14:textId="26DF730E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>A tal fine, consapevole delle sanzioni penali previste dall’articolo 76 del D.P.R. 28 dicembre 2000, n. 445, cui può andare incontro in caso di falsità in atti e dichiarazioni mendaci, sotto la propria responsabilità dichiara di:</w:t>
      </w:r>
    </w:p>
    <w:p w14:paraId="0191B889" w14:textId="77777777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1) essere </w:t>
      </w:r>
      <w:proofErr w:type="spellStart"/>
      <w:r w:rsidRPr="009F545A">
        <w:rPr>
          <w:rFonts w:ascii="Arial Narrow" w:hAnsi="Arial Narrow"/>
        </w:rPr>
        <w:t>nat</w:t>
      </w:r>
      <w:proofErr w:type="spellEnd"/>
      <w:r w:rsidRPr="009F545A">
        <w:rPr>
          <w:rFonts w:ascii="Arial Narrow" w:hAnsi="Arial Narrow"/>
        </w:rPr>
        <w:t xml:space="preserve">__ a ______________________________________ prov. (____) il ___/___/______, codice fiscale ______________________ residente a _______________________________________ in _________________________________________, mail _____________________________________ PEC ______________________________________________, cellulare _________________________; </w:t>
      </w:r>
    </w:p>
    <w:p w14:paraId="61DB4342" w14:textId="77777777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>2) essere dipendente di ruolo a tempo indeterminato di Pubblica Amministrazione di cui all’articolo 1, comma 2, del decreto legislativo 30 marzo 2001, n. 165, (indicare la denominazione esatta dell’Ente</w:t>
      </w:r>
      <w:r>
        <w:rPr>
          <w:rFonts w:ascii="Arial Narrow" w:hAnsi="Arial Narrow"/>
        </w:rPr>
        <w:t>, Direzione Generale, Ufficio, etc.</w:t>
      </w:r>
      <w:r w:rsidRPr="009F545A">
        <w:rPr>
          <w:rFonts w:ascii="Arial Narrow" w:hAnsi="Arial Narrow"/>
        </w:rPr>
        <w:t>)</w:t>
      </w:r>
    </w:p>
    <w:p w14:paraId="7A69095F" w14:textId="33B01737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________________________________________________________________________________________________________________________________________________________________, appartenente all’area/categoria _________, fascia retributiva/posizione economica _______, profilo professionale ______________________________________________________________________, </w:t>
      </w:r>
    </w:p>
    <w:p w14:paraId="5C6B8E29" w14:textId="0559A6E7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3) Di possedere il seguente titolo di studio: ____________________________________________________ </w:t>
      </w:r>
    </w:p>
    <w:p w14:paraId="4CDA4597" w14:textId="2A9976B4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>4) Di prestare il proprio consenso al trattamento dei dati personali.</w:t>
      </w:r>
    </w:p>
    <w:p w14:paraId="44DED47A" w14:textId="77777777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Si allega la seguente documentazione: </w:t>
      </w:r>
    </w:p>
    <w:p w14:paraId="565F7F22" w14:textId="77777777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• curriculum vitae, redatto secondo il modello europeo, datato e firmato; </w:t>
      </w:r>
    </w:p>
    <w:p w14:paraId="30002AEB" w14:textId="77777777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• copia del documento di identità, in corso di validità. </w:t>
      </w:r>
    </w:p>
    <w:p w14:paraId="41EC5F08" w14:textId="77777777" w:rsidR="009F545A" w:rsidRDefault="009F545A" w:rsidP="000536A8">
      <w:pPr>
        <w:spacing w:before="0" w:after="80"/>
        <w:rPr>
          <w:rFonts w:ascii="Arial Narrow" w:hAnsi="Arial Narrow"/>
        </w:rPr>
      </w:pPr>
      <w:r w:rsidRPr="009F545A">
        <w:rPr>
          <w:rFonts w:ascii="Arial Narrow" w:hAnsi="Arial Narrow"/>
        </w:rPr>
        <w:t xml:space="preserve">Luogo e data _______________________ </w:t>
      </w:r>
    </w:p>
    <w:p w14:paraId="3186AE5E" w14:textId="117B4AAC" w:rsidR="009F545A" w:rsidRPr="009F545A" w:rsidRDefault="009F545A" w:rsidP="000536A8">
      <w:pPr>
        <w:spacing w:before="0" w:after="80"/>
        <w:jc w:val="right"/>
        <w:rPr>
          <w:rFonts w:ascii="Arial Narrow" w:hAnsi="Arial Narrow"/>
        </w:rPr>
      </w:pPr>
      <w:r w:rsidRPr="009F545A">
        <w:rPr>
          <w:rFonts w:ascii="Arial Narrow" w:hAnsi="Arial Narrow"/>
        </w:rPr>
        <w:t>___________________________________</w:t>
      </w:r>
    </w:p>
    <w:sectPr w:rsidR="009F545A" w:rsidRPr="009F545A" w:rsidSect="00B2768D">
      <w:headerReference w:type="default" r:id="rId9"/>
      <w:footerReference w:type="default" r:id="rId10"/>
      <w:type w:val="continuous"/>
      <w:pgSz w:w="11907" w:h="16840"/>
      <w:pgMar w:top="1702" w:right="1134" w:bottom="1843" w:left="1134" w:header="284" w:footer="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8A8D" w14:textId="77777777" w:rsidR="004A3314" w:rsidRDefault="004A3314" w:rsidP="003603D3">
      <w:r>
        <w:separator/>
      </w:r>
    </w:p>
  </w:endnote>
  <w:endnote w:type="continuationSeparator" w:id="0">
    <w:p w14:paraId="5B46B51A" w14:textId="77777777" w:rsidR="004A3314" w:rsidRDefault="004A3314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F34F" w14:textId="77777777" w:rsidR="00F63762" w:rsidRPr="00F63959" w:rsidRDefault="00751DB1" w:rsidP="00F63762">
    <w:pPr>
      <w:pStyle w:val="Pidipagina"/>
      <w:framePr w:w="709" w:wrap="around" w:vAnchor="page" w:hAnchor="page" w:x="9505" w:y="15982"/>
      <w:jc w:val="right"/>
      <w:rPr>
        <w:rStyle w:val="Numeropagina"/>
        <w:color w:val="0861CE"/>
        <w:sz w:val="14"/>
      </w:rPr>
    </w:pPr>
    <w:r w:rsidRPr="00F63959">
      <w:rPr>
        <w:rStyle w:val="Numeropagina"/>
        <w:color w:val="0861CE"/>
        <w:sz w:val="14"/>
      </w:rPr>
      <w:fldChar w:fldCharType="begin"/>
    </w:r>
    <w:r w:rsidR="00F63762" w:rsidRPr="00F63959">
      <w:rPr>
        <w:rStyle w:val="Numeropagina"/>
        <w:color w:val="0861CE"/>
        <w:sz w:val="14"/>
      </w:rPr>
      <w:instrText xml:space="preserve">PAGE  </w:instrText>
    </w:r>
    <w:r w:rsidRPr="00F63959">
      <w:rPr>
        <w:rStyle w:val="Numeropagina"/>
        <w:color w:val="0861CE"/>
        <w:sz w:val="14"/>
      </w:rPr>
      <w:fldChar w:fldCharType="separate"/>
    </w:r>
    <w:r w:rsidR="00603AEE">
      <w:rPr>
        <w:rStyle w:val="Numeropagina"/>
        <w:noProof/>
        <w:color w:val="0861CE"/>
        <w:sz w:val="14"/>
      </w:rPr>
      <w:t>1</w:t>
    </w:r>
    <w:r w:rsidRPr="00F63959">
      <w:rPr>
        <w:rStyle w:val="Numeropagina"/>
        <w:color w:val="0861CE"/>
        <w:sz w:val="14"/>
      </w:rPr>
      <w:fldChar w:fldCharType="end"/>
    </w:r>
    <w:r w:rsidR="00F63762" w:rsidRPr="00F63959">
      <w:rPr>
        <w:rStyle w:val="Numeropagina"/>
        <w:color w:val="0861CE"/>
        <w:sz w:val="14"/>
      </w:rPr>
      <w:t xml:space="preserve"> / </w:t>
    </w:r>
    <w:r w:rsidRPr="00F63959">
      <w:rPr>
        <w:rStyle w:val="Numeropagina"/>
        <w:color w:val="0861CE"/>
        <w:sz w:val="14"/>
      </w:rPr>
      <w:fldChar w:fldCharType="begin"/>
    </w:r>
    <w:r w:rsidR="00F63762" w:rsidRPr="00F63959">
      <w:rPr>
        <w:rStyle w:val="Numeropagina"/>
        <w:color w:val="0861CE"/>
        <w:sz w:val="14"/>
      </w:rPr>
      <w:instrText xml:space="preserve"> NUMPAGES  \# "0" \* Arabic </w:instrText>
    </w:r>
    <w:r w:rsidRPr="00F63959">
      <w:rPr>
        <w:rStyle w:val="Numeropagina"/>
        <w:color w:val="0861CE"/>
        <w:sz w:val="14"/>
      </w:rPr>
      <w:fldChar w:fldCharType="separate"/>
    </w:r>
    <w:r w:rsidR="00603AEE">
      <w:rPr>
        <w:rStyle w:val="Numeropagina"/>
        <w:noProof/>
        <w:color w:val="0861CE"/>
        <w:sz w:val="14"/>
      </w:rPr>
      <w:t>3</w:t>
    </w:r>
    <w:r w:rsidRPr="00F63959">
      <w:rPr>
        <w:rStyle w:val="Numeropagina"/>
        <w:color w:val="0861CE"/>
        <w:sz w:val="14"/>
      </w:rPr>
      <w:fldChar w:fldCharType="end"/>
    </w:r>
  </w:p>
  <w:p w14:paraId="7A085F8C" w14:textId="77777777" w:rsidR="00C04339" w:rsidRPr="00C04339" w:rsidRDefault="00C04339" w:rsidP="00C04339">
    <w:pPr>
      <w:tabs>
        <w:tab w:val="center" w:pos="4819"/>
        <w:tab w:val="right" w:pos="9638"/>
      </w:tabs>
      <w:spacing w:before="0" w:after="0"/>
      <w:jc w:val="center"/>
      <w:rPr>
        <w:rFonts w:ascii="Cambria" w:eastAsia="Cambria" w:hAnsi="Cambria"/>
        <w:color w:val="808080"/>
        <w:sz w:val="18"/>
        <w:szCs w:val="18"/>
        <w:lang w:eastAsia="en-US"/>
      </w:rPr>
    </w:pPr>
    <w:r w:rsidRPr="00C04339">
      <w:rPr>
        <w:rFonts w:ascii="Cambria" w:eastAsia="Cambria" w:hAnsi="Cambria"/>
        <w:color w:val="808080"/>
        <w:sz w:val="18"/>
        <w:szCs w:val="18"/>
        <w:lang w:eastAsia="en-US"/>
      </w:rPr>
      <w:t xml:space="preserve">Commissario straordinario </w:t>
    </w:r>
    <w:proofErr w:type="gramStart"/>
    <w:r w:rsidRPr="00C04339">
      <w:rPr>
        <w:rFonts w:ascii="Cambria" w:eastAsia="Cambria" w:hAnsi="Cambria"/>
        <w:color w:val="808080"/>
        <w:sz w:val="18"/>
        <w:szCs w:val="18"/>
        <w:lang w:eastAsia="en-US"/>
      </w:rPr>
      <w:t>Basilicata  Via</w:t>
    </w:r>
    <w:proofErr w:type="gramEnd"/>
    <w:r w:rsidRPr="00C04339">
      <w:rPr>
        <w:rFonts w:ascii="Cambria" w:eastAsia="Cambria" w:hAnsi="Cambria"/>
        <w:color w:val="808080"/>
        <w:sz w:val="18"/>
        <w:szCs w:val="18"/>
        <w:lang w:eastAsia="en-US"/>
      </w:rPr>
      <w:t xml:space="preserve"> A.M. di Francia, 40 – 75100 Matera</w:t>
    </w:r>
  </w:p>
  <w:p w14:paraId="2E467D17" w14:textId="77777777" w:rsidR="00C04339" w:rsidRPr="00C04339" w:rsidRDefault="00C04339" w:rsidP="00C04339">
    <w:pPr>
      <w:tabs>
        <w:tab w:val="center" w:pos="4819"/>
        <w:tab w:val="right" w:pos="9638"/>
      </w:tabs>
      <w:spacing w:before="0" w:after="0"/>
      <w:jc w:val="center"/>
      <w:rPr>
        <w:rFonts w:ascii="Cambria" w:eastAsia="Cambria" w:hAnsi="Cambria"/>
        <w:color w:val="808080"/>
        <w:sz w:val="18"/>
        <w:szCs w:val="18"/>
        <w:lang w:val="en-GB" w:eastAsia="en-US"/>
      </w:rPr>
    </w:pPr>
    <w:r w:rsidRPr="00C04339">
      <w:rPr>
        <w:rFonts w:ascii="Cambria" w:eastAsia="Cambria" w:hAnsi="Cambria"/>
        <w:color w:val="808080"/>
        <w:sz w:val="18"/>
        <w:szCs w:val="18"/>
        <w:lang w:val="en-GB" w:eastAsia="en-US"/>
      </w:rPr>
      <w:t>Tel. 0835 284452    Fax 0835 284445</w:t>
    </w:r>
  </w:p>
  <w:p w14:paraId="61399F50" w14:textId="77777777" w:rsidR="00C04339" w:rsidRPr="00C04339" w:rsidRDefault="00000000" w:rsidP="00C04339">
    <w:pPr>
      <w:tabs>
        <w:tab w:val="center" w:pos="4819"/>
        <w:tab w:val="right" w:pos="9638"/>
      </w:tabs>
      <w:spacing w:before="0" w:after="0"/>
      <w:jc w:val="left"/>
      <w:rPr>
        <w:rFonts w:ascii="Cambria" w:eastAsia="Cambria" w:hAnsi="Cambria"/>
        <w:color w:val="808080"/>
        <w:sz w:val="18"/>
        <w:szCs w:val="18"/>
        <w:lang w:val="en-GB" w:eastAsia="en-US"/>
      </w:rPr>
    </w:pPr>
    <w:r>
      <w:rPr>
        <w:rFonts w:ascii="Cambria" w:eastAsia="Cambria" w:hAnsi="Cambria"/>
        <w:color w:val="808080"/>
        <w:sz w:val="18"/>
        <w:szCs w:val="18"/>
        <w:lang w:val="en-GB" w:eastAsia="en-US"/>
      </w:rPr>
      <w:pict w14:anchorId="3FD56ECC">
        <v:rect id="_x0000_i1025" style="width:0;height:1.5pt" o:hralign="center" o:hrstd="t" o:hr="t" fillcolor="#a0a0a0" stroked="f"/>
      </w:pict>
    </w:r>
  </w:p>
  <w:p w14:paraId="7AA1B699" w14:textId="77777777" w:rsidR="00C04339" w:rsidRPr="00C04339" w:rsidRDefault="00000000" w:rsidP="00C04339">
    <w:pPr>
      <w:tabs>
        <w:tab w:val="center" w:pos="4819"/>
        <w:tab w:val="right" w:pos="9638"/>
      </w:tabs>
      <w:spacing w:before="0" w:after="60"/>
      <w:jc w:val="center"/>
      <w:rPr>
        <w:rFonts w:ascii="Cambria" w:eastAsia="Cambria" w:hAnsi="Cambria"/>
        <w:color w:val="0000FF"/>
        <w:sz w:val="18"/>
        <w:szCs w:val="18"/>
        <w:u w:val="single"/>
        <w:lang w:val="en-GB" w:eastAsia="en-US"/>
      </w:rPr>
    </w:pPr>
    <w:hyperlink r:id="rId1" w:history="1">
      <w:r w:rsidR="00C04339" w:rsidRPr="00C04339">
        <w:rPr>
          <w:rFonts w:ascii="Cambria" w:eastAsia="Cambria" w:hAnsi="Cambria"/>
          <w:color w:val="0000FF"/>
          <w:sz w:val="18"/>
          <w:szCs w:val="18"/>
          <w:u w:val="single"/>
          <w:lang w:val="en-GB" w:eastAsia="en-US"/>
        </w:rPr>
        <w:t>commissariostraordinario.basilicata@cert.regione.basilicata.it</w:t>
      </w:r>
    </w:hyperlink>
    <w:r w:rsidR="00C04339" w:rsidRPr="00C04339">
      <w:rPr>
        <w:rFonts w:ascii="Cambria" w:eastAsia="Cambria" w:hAnsi="Cambria"/>
        <w:color w:val="0000FF"/>
        <w:sz w:val="18"/>
        <w:szCs w:val="18"/>
        <w:u w:val="single"/>
        <w:lang w:val="en-GB" w:eastAsia="en-US"/>
      </w:rPr>
      <w:t xml:space="preserve"> </w:t>
    </w:r>
  </w:p>
  <w:p w14:paraId="28E6F30F" w14:textId="77777777" w:rsidR="00C04339" w:rsidRPr="00C04339" w:rsidRDefault="00C04339" w:rsidP="00C04339">
    <w:pPr>
      <w:tabs>
        <w:tab w:val="center" w:pos="4819"/>
        <w:tab w:val="right" w:pos="9638"/>
      </w:tabs>
      <w:spacing w:before="0" w:after="60"/>
      <w:jc w:val="center"/>
      <w:rPr>
        <w:rFonts w:ascii="Cambria" w:eastAsia="Cambria" w:hAnsi="Cambria"/>
        <w:sz w:val="18"/>
        <w:szCs w:val="18"/>
        <w:u w:val="single"/>
        <w:lang w:val="en-GB" w:eastAsia="en-US"/>
      </w:rPr>
    </w:pPr>
    <w:r w:rsidRPr="00C04339">
      <w:rPr>
        <w:rFonts w:ascii="Cambria" w:eastAsia="Cambria" w:hAnsi="Cambria"/>
        <w:color w:val="0000FF"/>
        <w:sz w:val="18"/>
        <w:szCs w:val="18"/>
        <w:u w:val="single"/>
        <w:lang w:val="en-GB" w:eastAsia="en-US"/>
      </w:rPr>
      <w:t>commissariostraordinario@regione.basilicata.it</w:t>
    </w:r>
  </w:p>
  <w:p w14:paraId="6C3121A5" w14:textId="77777777" w:rsidR="00EB47C9" w:rsidRPr="00C65857" w:rsidRDefault="00EB47C9" w:rsidP="00BF0948">
    <w:pPr>
      <w:pStyle w:val="pidipaginacartaintestata"/>
      <w:ind w:left="0"/>
      <w:jc w:val="left"/>
      <w:rPr>
        <w:color w:val="0861C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260E" w14:textId="77777777" w:rsidR="004A3314" w:rsidRDefault="004A3314" w:rsidP="003603D3">
      <w:r>
        <w:separator/>
      </w:r>
    </w:p>
  </w:footnote>
  <w:footnote w:type="continuationSeparator" w:id="0">
    <w:p w14:paraId="1F69AA01" w14:textId="77777777" w:rsidR="004A3314" w:rsidRDefault="004A3314" w:rsidP="0036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09AA" w14:textId="77777777" w:rsidR="00C04339" w:rsidRPr="00C04339" w:rsidRDefault="00C04339" w:rsidP="00C04339">
    <w:pPr>
      <w:spacing w:before="0" w:after="0"/>
      <w:jc w:val="center"/>
      <w:rPr>
        <w:rFonts w:ascii="TimesNewRomanPS-BoldMT" w:eastAsia="Cambria" w:hAnsi="TimesNewRomanPS-BoldMT" w:cs="TimesNewRomanPS-BoldMT"/>
        <w:b/>
        <w:bCs/>
        <w:sz w:val="18"/>
        <w:szCs w:val="18"/>
      </w:rPr>
    </w:pPr>
    <w:r w:rsidRPr="00C04339">
      <w:rPr>
        <w:rFonts w:ascii="TimesNewRomanPS-BoldMT" w:eastAsia="Cambria" w:hAnsi="TimesNewRomanPS-BoldMT" w:cs="TimesNewRomanPS-BoldMT"/>
        <w:b/>
        <w:noProof/>
        <w:sz w:val="18"/>
        <w:szCs w:val="18"/>
      </w:rPr>
      <w:drawing>
        <wp:inline distT="0" distB="0" distL="0" distR="0" wp14:anchorId="27CB6156" wp14:editId="4061EB05">
          <wp:extent cx="485482" cy="542925"/>
          <wp:effectExtent l="0" t="0" r="0" b="0"/>
          <wp:docPr id="2134394782" name="Immagine 2134394782" descr="repubblica%20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epubblica%20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830" cy="543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C7C0D" w14:textId="77777777" w:rsidR="00C04339" w:rsidRPr="00C04339" w:rsidRDefault="00C04339" w:rsidP="00C04339">
    <w:pPr>
      <w:spacing w:before="0" w:after="0"/>
      <w:jc w:val="center"/>
      <w:rPr>
        <w:rFonts w:ascii="TimesNewRomanPS-BoldMT" w:eastAsia="Cambria" w:hAnsi="TimesNewRomanPS-BoldMT" w:cs="TimesNewRomanPS-BoldMT"/>
        <w:b/>
        <w:bCs/>
        <w:color w:val="808080"/>
        <w:sz w:val="16"/>
        <w:szCs w:val="16"/>
      </w:rPr>
    </w:pPr>
    <w:r w:rsidRPr="00C04339">
      <w:rPr>
        <w:rFonts w:ascii="TimesNewRomanPS-BoldMT" w:eastAsia="Cambria" w:hAnsi="TimesNewRomanPS-BoldMT" w:cs="TimesNewRomanPS-BoldMT"/>
        <w:b/>
        <w:bCs/>
        <w:color w:val="808080"/>
        <w:sz w:val="16"/>
        <w:szCs w:val="16"/>
      </w:rPr>
      <w:t>COMMISSARIO DI GOVERNO PER IL CONTRASTO AL DISSESTO IDROGEOLOGICO</w:t>
    </w:r>
  </w:p>
  <w:p w14:paraId="359FC887" w14:textId="77777777" w:rsidR="00C04339" w:rsidRPr="00C04339" w:rsidRDefault="00C04339" w:rsidP="00C04339">
    <w:pPr>
      <w:spacing w:before="0" w:after="0"/>
      <w:jc w:val="center"/>
      <w:rPr>
        <w:rFonts w:ascii="TimesNewRomanPS-BoldMT" w:eastAsia="Cambria" w:hAnsi="TimesNewRomanPS-BoldMT" w:cs="TimesNewRomanPS-BoldMT"/>
        <w:b/>
        <w:bCs/>
        <w:color w:val="808080"/>
        <w:sz w:val="16"/>
        <w:szCs w:val="16"/>
      </w:rPr>
    </w:pPr>
    <w:r w:rsidRPr="00C04339">
      <w:rPr>
        <w:rFonts w:ascii="TimesNewRomanPS-BoldMT" w:eastAsia="Cambria" w:hAnsi="TimesNewRomanPS-BoldMT" w:cs="TimesNewRomanPS-BoldMT"/>
        <w:b/>
        <w:bCs/>
        <w:color w:val="808080"/>
        <w:sz w:val="16"/>
        <w:szCs w:val="16"/>
      </w:rPr>
      <w:t>REGIONE BASILICATA</w:t>
    </w:r>
  </w:p>
  <w:p w14:paraId="4DDCB9A9" w14:textId="77777777" w:rsidR="00C04339" w:rsidRPr="00C04339" w:rsidRDefault="00C04339" w:rsidP="00C04339">
    <w:pPr>
      <w:spacing w:before="0" w:after="0"/>
      <w:jc w:val="center"/>
      <w:rPr>
        <w:rFonts w:ascii="TimesNewRomanPS-BoldMT" w:eastAsia="Cambria" w:hAnsi="TimesNewRomanPS-BoldMT" w:cs="TimesNewRomanPS-BoldMT"/>
        <w:b/>
        <w:bCs/>
        <w:color w:val="808080"/>
        <w:sz w:val="16"/>
        <w:szCs w:val="16"/>
      </w:rPr>
    </w:pPr>
    <w:r w:rsidRPr="00C04339">
      <w:rPr>
        <w:rFonts w:ascii="TimesNewRomanPS-BoldMT" w:eastAsia="Cambria" w:hAnsi="TimesNewRomanPS-BoldMT" w:cs="TimesNewRomanPS-BoldMT"/>
        <w:b/>
        <w:bCs/>
        <w:color w:val="808080"/>
        <w:sz w:val="16"/>
        <w:szCs w:val="16"/>
      </w:rPr>
      <w:t>(L. 11 agosto 2014 n. 116 art.10)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6C4"/>
    <w:multiLevelType w:val="hybridMultilevel"/>
    <w:tmpl w:val="03B82440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039B"/>
    <w:multiLevelType w:val="hybridMultilevel"/>
    <w:tmpl w:val="F280B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C67"/>
    <w:multiLevelType w:val="singleLevel"/>
    <w:tmpl w:val="0CCA13C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324D37"/>
    <w:multiLevelType w:val="hybridMultilevel"/>
    <w:tmpl w:val="1D8028DC"/>
    <w:lvl w:ilvl="0" w:tplc="2F541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038CF"/>
    <w:multiLevelType w:val="hybridMultilevel"/>
    <w:tmpl w:val="5C1628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10DEE"/>
    <w:multiLevelType w:val="hybridMultilevel"/>
    <w:tmpl w:val="3AE610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5959"/>
    <w:multiLevelType w:val="hybridMultilevel"/>
    <w:tmpl w:val="B3EAA89C"/>
    <w:lvl w:ilvl="0" w:tplc="556EB2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73D"/>
    <w:multiLevelType w:val="hybridMultilevel"/>
    <w:tmpl w:val="CB8A1AB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24F3A"/>
    <w:multiLevelType w:val="hybridMultilevel"/>
    <w:tmpl w:val="62024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A0E3C"/>
    <w:multiLevelType w:val="singleLevel"/>
    <w:tmpl w:val="AFCCAD9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D265048"/>
    <w:multiLevelType w:val="singleLevel"/>
    <w:tmpl w:val="CAD4B67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EB808A3"/>
    <w:multiLevelType w:val="hybridMultilevel"/>
    <w:tmpl w:val="595A367C"/>
    <w:lvl w:ilvl="0" w:tplc="C9601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03842"/>
    <w:multiLevelType w:val="hybridMultilevel"/>
    <w:tmpl w:val="C18CB4AE"/>
    <w:lvl w:ilvl="0" w:tplc="E534A2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F8D5817"/>
    <w:multiLevelType w:val="hybridMultilevel"/>
    <w:tmpl w:val="6B96D9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44699"/>
    <w:multiLevelType w:val="hybridMultilevel"/>
    <w:tmpl w:val="1CA08C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71EA8"/>
    <w:multiLevelType w:val="hybridMultilevel"/>
    <w:tmpl w:val="B96AA6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07BB"/>
    <w:multiLevelType w:val="hybridMultilevel"/>
    <w:tmpl w:val="ADEA9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A888B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901BCD"/>
    <w:multiLevelType w:val="hybridMultilevel"/>
    <w:tmpl w:val="5F409C28"/>
    <w:lvl w:ilvl="0" w:tplc="EA02F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A2B89"/>
    <w:multiLevelType w:val="hybridMultilevel"/>
    <w:tmpl w:val="BDA01DFC"/>
    <w:lvl w:ilvl="0" w:tplc="72DA8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03E7E"/>
    <w:multiLevelType w:val="hybridMultilevel"/>
    <w:tmpl w:val="B706CEE0"/>
    <w:lvl w:ilvl="0" w:tplc="98B27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088BBA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236CC"/>
    <w:multiLevelType w:val="hybridMultilevel"/>
    <w:tmpl w:val="E0D28EBE"/>
    <w:lvl w:ilvl="0" w:tplc="5ABEA7F4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7809BE"/>
    <w:multiLevelType w:val="hybridMultilevel"/>
    <w:tmpl w:val="393031D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C972075"/>
    <w:multiLevelType w:val="hybridMultilevel"/>
    <w:tmpl w:val="88BE6454"/>
    <w:lvl w:ilvl="0" w:tplc="113C78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C263F"/>
    <w:multiLevelType w:val="hybridMultilevel"/>
    <w:tmpl w:val="ED080D34"/>
    <w:lvl w:ilvl="0" w:tplc="35A69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A3956"/>
    <w:multiLevelType w:val="hybridMultilevel"/>
    <w:tmpl w:val="89C6F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A2A63"/>
    <w:multiLevelType w:val="hybridMultilevel"/>
    <w:tmpl w:val="CB227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D4BFD"/>
    <w:multiLevelType w:val="hybridMultilevel"/>
    <w:tmpl w:val="DA00B178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27220">
    <w:abstractNumId w:val="10"/>
  </w:num>
  <w:num w:numId="2" w16cid:durableId="1253010457">
    <w:abstractNumId w:val="5"/>
  </w:num>
  <w:num w:numId="3" w16cid:durableId="1502432231">
    <w:abstractNumId w:val="8"/>
  </w:num>
  <w:num w:numId="4" w16cid:durableId="2030838240">
    <w:abstractNumId w:val="13"/>
  </w:num>
  <w:num w:numId="5" w16cid:durableId="1912109353">
    <w:abstractNumId w:val="26"/>
  </w:num>
  <w:num w:numId="6" w16cid:durableId="982350144">
    <w:abstractNumId w:val="2"/>
  </w:num>
  <w:num w:numId="7" w16cid:durableId="1418551646">
    <w:abstractNumId w:val="0"/>
  </w:num>
  <w:num w:numId="8" w16cid:durableId="1065959009">
    <w:abstractNumId w:val="11"/>
  </w:num>
  <w:num w:numId="9" w16cid:durableId="1396008184">
    <w:abstractNumId w:val="3"/>
  </w:num>
  <w:num w:numId="10" w16cid:durableId="154151553">
    <w:abstractNumId w:val="1"/>
  </w:num>
  <w:num w:numId="11" w16cid:durableId="44064629">
    <w:abstractNumId w:val="25"/>
  </w:num>
  <w:num w:numId="12" w16cid:durableId="391932738">
    <w:abstractNumId w:val="17"/>
  </w:num>
  <w:num w:numId="13" w16cid:durableId="1710105649">
    <w:abstractNumId w:val="14"/>
  </w:num>
  <w:num w:numId="14" w16cid:durableId="1832943092">
    <w:abstractNumId w:val="20"/>
  </w:num>
  <w:num w:numId="15" w16cid:durableId="1035621473">
    <w:abstractNumId w:val="16"/>
  </w:num>
  <w:num w:numId="16" w16cid:durableId="978220962">
    <w:abstractNumId w:val="6"/>
  </w:num>
  <w:num w:numId="17" w16cid:durableId="745034369">
    <w:abstractNumId w:val="7"/>
  </w:num>
  <w:num w:numId="18" w16cid:durableId="275330815">
    <w:abstractNumId w:val="22"/>
  </w:num>
  <w:num w:numId="19" w16cid:durableId="911623636">
    <w:abstractNumId w:val="9"/>
  </w:num>
  <w:num w:numId="20" w16cid:durableId="105396281">
    <w:abstractNumId w:val="24"/>
  </w:num>
  <w:num w:numId="21" w16cid:durableId="808786274">
    <w:abstractNumId w:val="4"/>
  </w:num>
  <w:num w:numId="22" w16cid:durableId="970015856">
    <w:abstractNumId w:val="18"/>
  </w:num>
  <w:num w:numId="23" w16cid:durableId="1671176306">
    <w:abstractNumId w:val="19"/>
  </w:num>
  <w:num w:numId="24" w16cid:durableId="1697729788">
    <w:abstractNumId w:val="27"/>
  </w:num>
  <w:num w:numId="25" w16cid:durableId="1411928154">
    <w:abstractNumId w:val="21"/>
  </w:num>
  <w:num w:numId="26" w16cid:durableId="723723324">
    <w:abstractNumId w:val="15"/>
  </w:num>
  <w:num w:numId="27" w16cid:durableId="694887632">
    <w:abstractNumId w:val="23"/>
  </w:num>
  <w:num w:numId="28" w16cid:durableId="776826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54"/>
    <w:rsid w:val="00001DD2"/>
    <w:rsid w:val="00004379"/>
    <w:rsid w:val="00006FA8"/>
    <w:rsid w:val="000125DC"/>
    <w:rsid w:val="0001276B"/>
    <w:rsid w:val="00015E07"/>
    <w:rsid w:val="00017ABB"/>
    <w:rsid w:val="00024F5E"/>
    <w:rsid w:val="00035A66"/>
    <w:rsid w:val="00035C0D"/>
    <w:rsid w:val="0003710D"/>
    <w:rsid w:val="000536A8"/>
    <w:rsid w:val="000607EF"/>
    <w:rsid w:val="00071F61"/>
    <w:rsid w:val="00075355"/>
    <w:rsid w:val="00076C94"/>
    <w:rsid w:val="00080ACE"/>
    <w:rsid w:val="00081CE2"/>
    <w:rsid w:val="00082F32"/>
    <w:rsid w:val="00086151"/>
    <w:rsid w:val="000A308D"/>
    <w:rsid w:val="000A6D38"/>
    <w:rsid w:val="000B0DDB"/>
    <w:rsid w:val="000B3B95"/>
    <w:rsid w:val="000C50AE"/>
    <w:rsid w:val="000D22C6"/>
    <w:rsid w:val="000D39D9"/>
    <w:rsid w:val="000D41E6"/>
    <w:rsid w:val="000D5F14"/>
    <w:rsid w:val="000D6C91"/>
    <w:rsid w:val="000E0228"/>
    <w:rsid w:val="000E4AB4"/>
    <w:rsid w:val="000E77A8"/>
    <w:rsid w:val="000F1F84"/>
    <w:rsid w:val="000F22B9"/>
    <w:rsid w:val="000F3A0E"/>
    <w:rsid w:val="000F6ECC"/>
    <w:rsid w:val="0010530F"/>
    <w:rsid w:val="0011268B"/>
    <w:rsid w:val="00115C54"/>
    <w:rsid w:val="0013159A"/>
    <w:rsid w:val="00132680"/>
    <w:rsid w:val="00135B63"/>
    <w:rsid w:val="00135E0D"/>
    <w:rsid w:val="00143B96"/>
    <w:rsid w:val="00146967"/>
    <w:rsid w:val="00153A7D"/>
    <w:rsid w:val="00171614"/>
    <w:rsid w:val="001749E2"/>
    <w:rsid w:val="00185FDE"/>
    <w:rsid w:val="00186A44"/>
    <w:rsid w:val="001942D1"/>
    <w:rsid w:val="00196F25"/>
    <w:rsid w:val="001A1144"/>
    <w:rsid w:val="001A1917"/>
    <w:rsid w:val="001A3154"/>
    <w:rsid w:val="001B20AB"/>
    <w:rsid w:val="001B6179"/>
    <w:rsid w:val="001C048F"/>
    <w:rsid w:val="001C1D1A"/>
    <w:rsid w:val="001C69E6"/>
    <w:rsid w:val="001D3D41"/>
    <w:rsid w:val="001D6901"/>
    <w:rsid w:val="001E1670"/>
    <w:rsid w:val="001E284D"/>
    <w:rsid w:val="001E37C2"/>
    <w:rsid w:val="001E4112"/>
    <w:rsid w:val="001E42CF"/>
    <w:rsid w:val="001E5C25"/>
    <w:rsid w:val="001E7120"/>
    <w:rsid w:val="001F506B"/>
    <w:rsid w:val="00200E85"/>
    <w:rsid w:val="00202636"/>
    <w:rsid w:val="0020690C"/>
    <w:rsid w:val="00206F6F"/>
    <w:rsid w:val="00210AA7"/>
    <w:rsid w:val="00222177"/>
    <w:rsid w:val="00226453"/>
    <w:rsid w:val="00226A06"/>
    <w:rsid w:val="00236004"/>
    <w:rsid w:val="00237AA9"/>
    <w:rsid w:val="002425DC"/>
    <w:rsid w:val="00243E53"/>
    <w:rsid w:val="002459E7"/>
    <w:rsid w:val="00263ADB"/>
    <w:rsid w:val="00266405"/>
    <w:rsid w:val="00267E20"/>
    <w:rsid w:val="00272C45"/>
    <w:rsid w:val="00275216"/>
    <w:rsid w:val="00281A52"/>
    <w:rsid w:val="002821A0"/>
    <w:rsid w:val="00284991"/>
    <w:rsid w:val="00290192"/>
    <w:rsid w:val="0029215D"/>
    <w:rsid w:val="00295D81"/>
    <w:rsid w:val="002A7927"/>
    <w:rsid w:val="002B0126"/>
    <w:rsid w:val="002B0B60"/>
    <w:rsid w:val="002B2A3B"/>
    <w:rsid w:val="002B3D5C"/>
    <w:rsid w:val="002B5379"/>
    <w:rsid w:val="002B7A04"/>
    <w:rsid w:val="002C4BB2"/>
    <w:rsid w:val="002D2CC7"/>
    <w:rsid w:val="002D3EFD"/>
    <w:rsid w:val="002D5852"/>
    <w:rsid w:val="002D7701"/>
    <w:rsid w:val="002E7741"/>
    <w:rsid w:val="002F139D"/>
    <w:rsid w:val="00302489"/>
    <w:rsid w:val="00303FAD"/>
    <w:rsid w:val="00310205"/>
    <w:rsid w:val="003131FC"/>
    <w:rsid w:val="003133E8"/>
    <w:rsid w:val="00314149"/>
    <w:rsid w:val="00315871"/>
    <w:rsid w:val="003179BF"/>
    <w:rsid w:val="00317C0B"/>
    <w:rsid w:val="003204B8"/>
    <w:rsid w:val="00335358"/>
    <w:rsid w:val="00337431"/>
    <w:rsid w:val="003407E7"/>
    <w:rsid w:val="00343564"/>
    <w:rsid w:val="00356FC6"/>
    <w:rsid w:val="003603D3"/>
    <w:rsid w:val="00363CDA"/>
    <w:rsid w:val="0036578A"/>
    <w:rsid w:val="0037285C"/>
    <w:rsid w:val="00372960"/>
    <w:rsid w:val="003822DD"/>
    <w:rsid w:val="00382F6E"/>
    <w:rsid w:val="00392E0B"/>
    <w:rsid w:val="00396B29"/>
    <w:rsid w:val="00396BA7"/>
    <w:rsid w:val="00397FE3"/>
    <w:rsid w:val="003A1286"/>
    <w:rsid w:val="003A26D4"/>
    <w:rsid w:val="003A4F69"/>
    <w:rsid w:val="003C2DC7"/>
    <w:rsid w:val="003C6C25"/>
    <w:rsid w:val="003C7C34"/>
    <w:rsid w:val="003D18B0"/>
    <w:rsid w:val="003D3311"/>
    <w:rsid w:val="003D5ED8"/>
    <w:rsid w:val="003E0090"/>
    <w:rsid w:val="003F0B40"/>
    <w:rsid w:val="003F29E7"/>
    <w:rsid w:val="00406058"/>
    <w:rsid w:val="004346FF"/>
    <w:rsid w:val="00441F68"/>
    <w:rsid w:val="00444F30"/>
    <w:rsid w:val="00451589"/>
    <w:rsid w:val="00451FA4"/>
    <w:rsid w:val="00455A71"/>
    <w:rsid w:val="004666B7"/>
    <w:rsid w:val="0047065E"/>
    <w:rsid w:val="00475FD7"/>
    <w:rsid w:val="004948EA"/>
    <w:rsid w:val="00495A70"/>
    <w:rsid w:val="00496374"/>
    <w:rsid w:val="00497FD3"/>
    <w:rsid w:val="004A0CFC"/>
    <w:rsid w:val="004A1AB2"/>
    <w:rsid w:val="004A24E3"/>
    <w:rsid w:val="004A3314"/>
    <w:rsid w:val="004A4BDC"/>
    <w:rsid w:val="004A73D1"/>
    <w:rsid w:val="004B263E"/>
    <w:rsid w:val="004B748E"/>
    <w:rsid w:val="004C1A16"/>
    <w:rsid w:val="004C2877"/>
    <w:rsid w:val="004E2237"/>
    <w:rsid w:val="004E6AF1"/>
    <w:rsid w:val="005017E0"/>
    <w:rsid w:val="00523973"/>
    <w:rsid w:val="005404E6"/>
    <w:rsid w:val="00540B1A"/>
    <w:rsid w:val="00550B07"/>
    <w:rsid w:val="00550DAC"/>
    <w:rsid w:val="005525AC"/>
    <w:rsid w:val="00552AFF"/>
    <w:rsid w:val="005553A7"/>
    <w:rsid w:val="00556015"/>
    <w:rsid w:val="00564A93"/>
    <w:rsid w:val="00573905"/>
    <w:rsid w:val="00582621"/>
    <w:rsid w:val="00582D49"/>
    <w:rsid w:val="0059050C"/>
    <w:rsid w:val="00590DE1"/>
    <w:rsid w:val="00592309"/>
    <w:rsid w:val="00596ADA"/>
    <w:rsid w:val="005976C8"/>
    <w:rsid w:val="005A01ED"/>
    <w:rsid w:val="005A2067"/>
    <w:rsid w:val="005B210F"/>
    <w:rsid w:val="005B3B31"/>
    <w:rsid w:val="005B771E"/>
    <w:rsid w:val="005C5EF8"/>
    <w:rsid w:val="005C76D8"/>
    <w:rsid w:val="005D06E3"/>
    <w:rsid w:val="005D16DD"/>
    <w:rsid w:val="005D344B"/>
    <w:rsid w:val="005E0AA4"/>
    <w:rsid w:val="005E0CB1"/>
    <w:rsid w:val="005E25DE"/>
    <w:rsid w:val="005E35EA"/>
    <w:rsid w:val="005E721A"/>
    <w:rsid w:val="005F4295"/>
    <w:rsid w:val="005F715F"/>
    <w:rsid w:val="006012E6"/>
    <w:rsid w:val="006018EC"/>
    <w:rsid w:val="00601C34"/>
    <w:rsid w:val="00603AEE"/>
    <w:rsid w:val="00617CCF"/>
    <w:rsid w:val="0064097B"/>
    <w:rsid w:val="00642365"/>
    <w:rsid w:val="006568AE"/>
    <w:rsid w:val="00664630"/>
    <w:rsid w:val="006656F3"/>
    <w:rsid w:val="00666F34"/>
    <w:rsid w:val="00672B81"/>
    <w:rsid w:val="006730D7"/>
    <w:rsid w:val="00674D30"/>
    <w:rsid w:val="00675BCB"/>
    <w:rsid w:val="00680017"/>
    <w:rsid w:val="00680B10"/>
    <w:rsid w:val="00690BD6"/>
    <w:rsid w:val="0069402C"/>
    <w:rsid w:val="00696063"/>
    <w:rsid w:val="00696E80"/>
    <w:rsid w:val="006A0170"/>
    <w:rsid w:val="006B2217"/>
    <w:rsid w:val="006B3902"/>
    <w:rsid w:val="006B4688"/>
    <w:rsid w:val="006B547E"/>
    <w:rsid w:val="006B7DC0"/>
    <w:rsid w:val="006C071B"/>
    <w:rsid w:val="006C0FBE"/>
    <w:rsid w:val="006C1691"/>
    <w:rsid w:val="006C568E"/>
    <w:rsid w:val="006D0DAD"/>
    <w:rsid w:val="006D5726"/>
    <w:rsid w:val="006E05D3"/>
    <w:rsid w:val="006E05E0"/>
    <w:rsid w:val="006E4549"/>
    <w:rsid w:val="006E7D40"/>
    <w:rsid w:val="006F1935"/>
    <w:rsid w:val="006F2901"/>
    <w:rsid w:val="006F56FF"/>
    <w:rsid w:val="00712A3B"/>
    <w:rsid w:val="00723D65"/>
    <w:rsid w:val="00724369"/>
    <w:rsid w:val="0072515E"/>
    <w:rsid w:val="00727231"/>
    <w:rsid w:val="007277BC"/>
    <w:rsid w:val="00737C6A"/>
    <w:rsid w:val="00741AEF"/>
    <w:rsid w:val="00745F8E"/>
    <w:rsid w:val="00751DB1"/>
    <w:rsid w:val="00752FB1"/>
    <w:rsid w:val="00756EEC"/>
    <w:rsid w:val="007572A9"/>
    <w:rsid w:val="00757756"/>
    <w:rsid w:val="00761E72"/>
    <w:rsid w:val="00763E53"/>
    <w:rsid w:val="0076595B"/>
    <w:rsid w:val="007718E9"/>
    <w:rsid w:val="00772895"/>
    <w:rsid w:val="00772EA1"/>
    <w:rsid w:val="0077385B"/>
    <w:rsid w:val="0077616B"/>
    <w:rsid w:val="007774B6"/>
    <w:rsid w:val="007813FB"/>
    <w:rsid w:val="00781D5E"/>
    <w:rsid w:val="00782729"/>
    <w:rsid w:val="0078272D"/>
    <w:rsid w:val="00786A64"/>
    <w:rsid w:val="007870DD"/>
    <w:rsid w:val="00794293"/>
    <w:rsid w:val="007A0ED2"/>
    <w:rsid w:val="007A1F6F"/>
    <w:rsid w:val="007A29BF"/>
    <w:rsid w:val="007A348E"/>
    <w:rsid w:val="007B0841"/>
    <w:rsid w:val="007B0ED5"/>
    <w:rsid w:val="007B7C41"/>
    <w:rsid w:val="007C4611"/>
    <w:rsid w:val="007D1552"/>
    <w:rsid w:val="007D34A6"/>
    <w:rsid w:val="007D5DAE"/>
    <w:rsid w:val="007D7A5A"/>
    <w:rsid w:val="007E0A74"/>
    <w:rsid w:val="007F52C2"/>
    <w:rsid w:val="007F7444"/>
    <w:rsid w:val="007F7DB7"/>
    <w:rsid w:val="00800F5A"/>
    <w:rsid w:val="00801812"/>
    <w:rsid w:val="00804906"/>
    <w:rsid w:val="008129F6"/>
    <w:rsid w:val="00812E1E"/>
    <w:rsid w:val="008201EA"/>
    <w:rsid w:val="00820DAF"/>
    <w:rsid w:val="00833E66"/>
    <w:rsid w:val="00834145"/>
    <w:rsid w:val="00834529"/>
    <w:rsid w:val="008450D2"/>
    <w:rsid w:val="0085227C"/>
    <w:rsid w:val="00854EC2"/>
    <w:rsid w:val="00856B28"/>
    <w:rsid w:val="008611B4"/>
    <w:rsid w:val="00862C8A"/>
    <w:rsid w:val="0086699B"/>
    <w:rsid w:val="008760C9"/>
    <w:rsid w:val="00877194"/>
    <w:rsid w:val="008904AF"/>
    <w:rsid w:val="008914AF"/>
    <w:rsid w:val="008917D9"/>
    <w:rsid w:val="008924D8"/>
    <w:rsid w:val="008955E2"/>
    <w:rsid w:val="008A2282"/>
    <w:rsid w:val="008A3AAF"/>
    <w:rsid w:val="008B0EC4"/>
    <w:rsid w:val="008B1975"/>
    <w:rsid w:val="008B365B"/>
    <w:rsid w:val="008B384E"/>
    <w:rsid w:val="008B4DF0"/>
    <w:rsid w:val="008B726E"/>
    <w:rsid w:val="008D276D"/>
    <w:rsid w:val="008E0A65"/>
    <w:rsid w:val="008F5224"/>
    <w:rsid w:val="008F7F79"/>
    <w:rsid w:val="00900968"/>
    <w:rsid w:val="00906B40"/>
    <w:rsid w:val="00920FBD"/>
    <w:rsid w:val="00921079"/>
    <w:rsid w:val="0092223D"/>
    <w:rsid w:val="00923EFA"/>
    <w:rsid w:val="009271FA"/>
    <w:rsid w:val="0093324B"/>
    <w:rsid w:val="00933BF8"/>
    <w:rsid w:val="00936FC2"/>
    <w:rsid w:val="00942D78"/>
    <w:rsid w:val="009436B2"/>
    <w:rsid w:val="00951919"/>
    <w:rsid w:val="00953671"/>
    <w:rsid w:val="009552E6"/>
    <w:rsid w:val="00955A55"/>
    <w:rsid w:val="009566A2"/>
    <w:rsid w:val="00956C4C"/>
    <w:rsid w:val="009644A4"/>
    <w:rsid w:val="009645F3"/>
    <w:rsid w:val="00967C90"/>
    <w:rsid w:val="009712B6"/>
    <w:rsid w:val="00972C90"/>
    <w:rsid w:val="00973125"/>
    <w:rsid w:val="00974F2A"/>
    <w:rsid w:val="00977C5A"/>
    <w:rsid w:val="009839CE"/>
    <w:rsid w:val="00984071"/>
    <w:rsid w:val="00985961"/>
    <w:rsid w:val="00986E8D"/>
    <w:rsid w:val="0099238C"/>
    <w:rsid w:val="00994BF4"/>
    <w:rsid w:val="009A4977"/>
    <w:rsid w:val="009B287E"/>
    <w:rsid w:val="009B3F22"/>
    <w:rsid w:val="009B5DC8"/>
    <w:rsid w:val="009C0481"/>
    <w:rsid w:val="009D61F5"/>
    <w:rsid w:val="009D66A7"/>
    <w:rsid w:val="009E14FA"/>
    <w:rsid w:val="009F2738"/>
    <w:rsid w:val="009F49D7"/>
    <w:rsid w:val="009F545A"/>
    <w:rsid w:val="009F660E"/>
    <w:rsid w:val="00A016C6"/>
    <w:rsid w:val="00A01EFF"/>
    <w:rsid w:val="00A035A1"/>
    <w:rsid w:val="00A06951"/>
    <w:rsid w:val="00A10DFA"/>
    <w:rsid w:val="00A16051"/>
    <w:rsid w:val="00A16C16"/>
    <w:rsid w:val="00A215FB"/>
    <w:rsid w:val="00A219FB"/>
    <w:rsid w:val="00A2331B"/>
    <w:rsid w:val="00A25879"/>
    <w:rsid w:val="00A324DF"/>
    <w:rsid w:val="00A34A4F"/>
    <w:rsid w:val="00A369AD"/>
    <w:rsid w:val="00A41093"/>
    <w:rsid w:val="00A43184"/>
    <w:rsid w:val="00A45B7F"/>
    <w:rsid w:val="00A54CD5"/>
    <w:rsid w:val="00A563DB"/>
    <w:rsid w:val="00A62376"/>
    <w:rsid w:val="00A671FF"/>
    <w:rsid w:val="00A72533"/>
    <w:rsid w:val="00A76A74"/>
    <w:rsid w:val="00A7729A"/>
    <w:rsid w:val="00A858DB"/>
    <w:rsid w:val="00A943AC"/>
    <w:rsid w:val="00A94789"/>
    <w:rsid w:val="00A96F5C"/>
    <w:rsid w:val="00AA6AC6"/>
    <w:rsid w:val="00AA6CA2"/>
    <w:rsid w:val="00AC4937"/>
    <w:rsid w:val="00AD1216"/>
    <w:rsid w:val="00AD4B35"/>
    <w:rsid w:val="00AD72F1"/>
    <w:rsid w:val="00AE41C3"/>
    <w:rsid w:val="00AE77D3"/>
    <w:rsid w:val="00AF0B40"/>
    <w:rsid w:val="00AF54C7"/>
    <w:rsid w:val="00B022E6"/>
    <w:rsid w:val="00B12FE2"/>
    <w:rsid w:val="00B15745"/>
    <w:rsid w:val="00B2235D"/>
    <w:rsid w:val="00B23AFA"/>
    <w:rsid w:val="00B2598A"/>
    <w:rsid w:val="00B2768D"/>
    <w:rsid w:val="00B3155B"/>
    <w:rsid w:val="00B31856"/>
    <w:rsid w:val="00B33C3E"/>
    <w:rsid w:val="00B35F8C"/>
    <w:rsid w:val="00B40B44"/>
    <w:rsid w:val="00B40B6D"/>
    <w:rsid w:val="00B43A76"/>
    <w:rsid w:val="00B45A85"/>
    <w:rsid w:val="00B51C86"/>
    <w:rsid w:val="00B544FE"/>
    <w:rsid w:val="00B608EF"/>
    <w:rsid w:val="00B618B2"/>
    <w:rsid w:val="00B64963"/>
    <w:rsid w:val="00B65BF7"/>
    <w:rsid w:val="00B7060F"/>
    <w:rsid w:val="00B90673"/>
    <w:rsid w:val="00B95252"/>
    <w:rsid w:val="00BA1F5D"/>
    <w:rsid w:val="00BA58C4"/>
    <w:rsid w:val="00BB0E15"/>
    <w:rsid w:val="00BB4781"/>
    <w:rsid w:val="00BB6B59"/>
    <w:rsid w:val="00BB7820"/>
    <w:rsid w:val="00BC2E77"/>
    <w:rsid w:val="00BC6393"/>
    <w:rsid w:val="00BD0EC0"/>
    <w:rsid w:val="00BD1939"/>
    <w:rsid w:val="00BD25D3"/>
    <w:rsid w:val="00BE3D4C"/>
    <w:rsid w:val="00BF0948"/>
    <w:rsid w:val="00BF37CE"/>
    <w:rsid w:val="00BF4814"/>
    <w:rsid w:val="00C04339"/>
    <w:rsid w:val="00C1595B"/>
    <w:rsid w:val="00C17501"/>
    <w:rsid w:val="00C20F8E"/>
    <w:rsid w:val="00C21B9D"/>
    <w:rsid w:val="00C25FF2"/>
    <w:rsid w:val="00C32915"/>
    <w:rsid w:val="00C33FCE"/>
    <w:rsid w:val="00C34079"/>
    <w:rsid w:val="00C353F3"/>
    <w:rsid w:val="00C36141"/>
    <w:rsid w:val="00C43ACB"/>
    <w:rsid w:val="00C46100"/>
    <w:rsid w:val="00C468B1"/>
    <w:rsid w:val="00C46C8B"/>
    <w:rsid w:val="00C56F00"/>
    <w:rsid w:val="00C571EA"/>
    <w:rsid w:val="00C60C78"/>
    <w:rsid w:val="00C62844"/>
    <w:rsid w:val="00C65093"/>
    <w:rsid w:val="00C65748"/>
    <w:rsid w:val="00C65857"/>
    <w:rsid w:val="00C733E7"/>
    <w:rsid w:val="00C86E65"/>
    <w:rsid w:val="00CA0238"/>
    <w:rsid w:val="00CA0888"/>
    <w:rsid w:val="00CA5444"/>
    <w:rsid w:val="00CA654E"/>
    <w:rsid w:val="00CB2EC6"/>
    <w:rsid w:val="00CB6FCF"/>
    <w:rsid w:val="00CC15FA"/>
    <w:rsid w:val="00CC5079"/>
    <w:rsid w:val="00CC68DE"/>
    <w:rsid w:val="00CD2BA4"/>
    <w:rsid w:val="00CD5A1A"/>
    <w:rsid w:val="00CD7ED1"/>
    <w:rsid w:val="00CE3084"/>
    <w:rsid w:val="00CE3EAF"/>
    <w:rsid w:val="00CF2020"/>
    <w:rsid w:val="00CF3CDF"/>
    <w:rsid w:val="00D03F28"/>
    <w:rsid w:val="00D042F1"/>
    <w:rsid w:val="00D04AB7"/>
    <w:rsid w:val="00D06B76"/>
    <w:rsid w:val="00D07C21"/>
    <w:rsid w:val="00D23BA0"/>
    <w:rsid w:val="00D3040F"/>
    <w:rsid w:val="00D3219C"/>
    <w:rsid w:val="00D363BC"/>
    <w:rsid w:val="00D37901"/>
    <w:rsid w:val="00D432A3"/>
    <w:rsid w:val="00D44ECF"/>
    <w:rsid w:val="00D455A3"/>
    <w:rsid w:val="00D54C82"/>
    <w:rsid w:val="00D616B9"/>
    <w:rsid w:val="00D72726"/>
    <w:rsid w:val="00D729A8"/>
    <w:rsid w:val="00D73102"/>
    <w:rsid w:val="00D74F50"/>
    <w:rsid w:val="00D80BA5"/>
    <w:rsid w:val="00D82AFD"/>
    <w:rsid w:val="00D87E6C"/>
    <w:rsid w:val="00D96FF6"/>
    <w:rsid w:val="00DA1625"/>
    <w:rsid w:val="00DA31EE"/>
    <w:rsid w:val="00DB0E2C"/>
    <w:rsid w:val="00DB1CC5"/>
    <w:rsid w:val="00DB45A8"/>
    <w:rsid w:val="00DB46E7"/>
    <w:rsid w:val="00DC228D"/>
    <w:rsid w:val="00DC64E0"/>
    <w:rsid w:val="00DD0763"/>
    <w:rsid w:val="00DD491C"/>
    <w:rsid w:val="00DD4D75"/>
    <w:rsid w:val="00DE364D"/>
    <w:rsid w:val="00DE3C10"/>
    <w:rsid w:val="00DF3DD8"/>
    <w:rsid w:val="00E01456"/>
    <w:rsid w:val="00E03240"/>
    <w:rsid w:val="00E06C56"/>
    <w:rsid w:val="00E106E3"/>
    <w:rsid w:val="00E137C6"/>
    <w:rsid w:val="00E17800"/>
    <w:rsid w:val="00E228C1"/>
    <w:rsid w:val="00E24DD8"/>
    <w:rsid w:val="00E268CB"/>
    <w:rsid w:val="00E32497"/>
    <w:rsid w:val="00E32C9C"/>
    <w:rsid w:val="00E341D3"/>
    <w:rsid w:val="00E43758"/>
    <w:rsid w:val="00E44E34"/>
    <w:rsid w:val="00E4761B"/>
    <w:rsid w:val="00E51F0A"/>
    <w:rsid w:val="00E56E62"/>
    <w:rsid w:val="00E6040B"/>
    <w:rsid w:val="00E60B75"/>
    <w:rsid w:val="00E709D8"/>
    <w:rsid w:val="00E70D5C"/>
    <w:rsid w:val="00E7763C"/>
    <w:rsid w:val="00E77EC3"/>
    <w:rsid w:val="00E83442"/>
    <w:rsid w:val="00E84A82"/>
    <w:rsid w:val="00E85233"/>
    <w:rsid w:val="00E87407"/>
    <w:rsid w:val="00E87680"/>
    <w:rsid w:val="00E91733"/>
    <w:rsid w:val="00E97391"/>
    <w:rsid w:val="00E97E56"/>
    <w:rsid w:val="00EA45F9"/>
    <w:rsid w:val="00EB19D1"/>
    <w:rsid w:val="00EB47C9"/>
    <w:rsid w:val="00EB59F2"/>
    <w:rsid w:val="00EC0BB1"/>
    <w:rsid w:val="00EC3A34"/>
    <w:rsid w:val="00ED1E52"/>
    <w:rsid w:val="00ED2675"/>
    <w:rsid w:val="00EE3719"/>
    <w:rsid w:val="00EE397C"/>
    <w:rsid w:val="00EE4E46"/>
    <w:rsid w:val="00EE54DF"/>
    <w:rsid w:val="00F002B5"/>
    <w:rsid w:val="00F23961"/>
    <w:rsid w:val="00F267CF"/>
    <w:rsid w:val="00F2683C"/>
    <w:rsid w:val="00F36AD5"/>
    <w:rsid w:val="00F37A15"/>
    <w:rsid w:val="00F41F1F"/>
    <w:rsid w:val="00F42100"/>
    <w:rsid w:val="00F436A2"/>
    <w:rsid w:val="00F45AA0"/>
    <w:rsid w:val="00F51A0B"/>
    <w:rsid w:val="00F63762"/>
    <w:rsid w:val="00F71C3E"/>
    <w:rsid w:val="00F76236"/>
    <w:rsid w:val="00F80CE6"/>
    <w:rsid w:val="00F87DBE"/>
    <w:rsid w:val="00F90F44"/>
    <w:rsid w:val="00F91750"/>
    <w:rsid w:val="00F93750"/>
    <w:rsid w:val="00F949D2"/>
    <w:rsid w:val="00F96BE6"/>
    <w:rsid w:val="00F96EE6"/>
    <w:rsid w:val="00F97426"/>
    <w:rsid w:val="00FA4870"/>
    <w:rsid w:val="00FA7DD2"/>
    <w:rsid w:val="00FB61E6"/>
    <w:rsid w:val="00FC3A3C"/>
    <w:rsid w:val="00FD00CF"/>
    <w:rsid w:val="00FD4CCD"/>
    <w:rsid w:val="00FD63C2"/>
    <w:rsid w:val="00FD6E78"/>
    <w:rsid w:val="00FD750A"/>
    <w:rsid w:val="00FE1095"/>
    <w:rsid w:val="00FE3EFF"/>
    <w:rsid w:val="00FE5D96"/>
    <w:rsid w:val="00FE7DA9"/>
    <w:rsid w:val="00FF0970"/>
    <w:rsid w:val="00FF101A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1C9AC"/>
  <w15:docId w15:val="{E56C5E44-E60E-4485-A354-8B0FE6C2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5DC"/>
    <w:pPr>
      <w:spacing w:before="120" w:after="120" w:line="240" w:lineRule="auto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0E77A8"/>
    <w:pPr>
      <w:keepNext/>
      <w:spacing w:before="240"/>
      <w:jc w:val="left"/>
      <w:outlineLvl w:val="0"/>
    </w:pPr>
    <w:rPr>
      <w:b/>
      <w:kern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rsid w:val="00751DB1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751DB1"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sid w:val="00751DB1"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sid w:val="00751DB1"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rsid w:val="00751DB1"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rsid w:val="00751DB1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rsid w:val="00751D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51DB1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751DB1"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281A52"/>
    <w:pPr>
      <w:spacing w:before="600" w:after="1200" w:line="360" w:lineRule="auto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281A52"/>
  </w:style>
  <w:style w:type="character" w:customStyle="1" w:styleId="Titolo1Carattere">
    <w:name w:val="Titolo 1 Carattere"/>
    <w:link w:val="Titolo1"/>
    <w:locked/>
    <w:rsid w:val="000E77A8"/>
    <w:rPr>
      <w:b/>
      <w:kern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next w:val="Normale"/>
    <w:link w:val="ElencopuntatoCarattere"/>
    <w:qFormat/>
    <w:rsid w:val="00596ADA"/>
    <w:pPr>
      <w:numPr>
        <w:numId w:val="7"/>
      </w:numPr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uiPriority w:val="34"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next w:val="Oggetto"/>
    <w:link w:val="DestinatarioCarattere"/>
    <w:qFormat/>
    <w:rsid w:val="00337431"/>
    <w:pPr>
      <w:spacing w:before="24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33743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10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next w:val="Normale"/>
    <w:link w:val="OggettoCarattere"/>
    <w:qFormat/>
    <w:rsid w:val="006018EC"/>
    <w:pPr>
      <w:spacing w:before="720" w:after="360" w:line="240" w:lineRule="auto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6018EC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character" w:styleId="Numeropagina">
    <w:name w:val="page number"/>
    <w:basedOn w:val="Carpredefinitoparagrafo"/>
    <w:rsid w:val="00F63762"/>
  </w:style>
  <w:style w:type="character" w:styleId="Menzionenonrisolta">
    <w:name w:val="Unresolved Mention"/>
    <w:basedOn w:val="Carpredefinitoparagrafo"/>
    <w:uiPriority w:val="99"/>
    <w:semiHidden/>
    <w:unhideWhenUsed/>
    <w:rsid w:val="00C04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ariostraordinario.basilicata@cert.regione.basilica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issariostraordinario.basilicata@cert.regione.basilica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0A8C-A535-4919-A686-9FD868E5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</dc:creator>
  <cp:keywords>lettera</cp:keywords>
  <cp:lastModifiedBy>Buonsanti Gaspare</cp:lastModifiedBy>
  <cp:revision>3</cp:revision>
  <cp:lastPrinted>2025-06-25T09:22:00Z</cp:lastPrinted>
  <dcterms:created xsi:type="dcterms:W3CDTF">2025-06-25T10:14:00Z</dcterms:created>
  <dcterms:modified xsi:type="dcterms:W3CDTF">2025-06-25T10:14:00Z</dcterms:modified>
</cp:coreProperties>
</file>